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8" w:rsidRPr="00350360" w:rsidRDefault="00792D18" w:rsidP="00EE1838">
      <w:pPr>
        <w:jc w:val="center"/>
      </w:pPr>
      <w:r w:rsidRPr="0035036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-364490</wp:posOffset>
            </wp:positionV>
            <wp:extent cx="424815" cy="612775"/>
            <wp:effectExtent l="0" t="0" r="0" b="0"/>
            <wp:wrapNone/>
            <wp:docPr id="3" name="Imagem 3" descr="logo AE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ER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38" w:rsidRPr="00350360">
        <w:t>AGRUPAMENTO DE ESCOLAS DE RIO TINTO N.º3</w:t>
      </w:r>
    </w:p>
    <w:p w:rsidR="009B40A0" w:rsidRPr="00350360" w:rsidRDefault="009B40A0" w:rsidP="00EE1838">
      <w:pPr>
        <w:jc w:val="center"/>
      </w:pPr>
      <w:r w:rsidRPr="00350360">
        <w:t xml:space="preserve">Escola / JI </w:t>
      </w:r>
      <w:sdt>
        <w:sdtPr>
          <w:rPr>
            <w:noProof/>
            <w:u w:val="single"/>
          </w:rPr>
          <w:id w:val="-1466880589"/>
          <w:lock w:val="sdtLocked"/>
          <w:placeholder>
            <w:docPart w:val="675BA86164AD489C90F6F684F41EE21A"/>
          </w:placeholder>
          <w:comboBox>
            <w:listItem w:displayText="Escola Básica e Secundária de Rio Tinto" w:value="Escola Básica e Secundária de Rio Tinto"/>
            <w:listItem w:displayText="Escola Básica Frei Manuel de Santa Inês" w:value="Escola Básica Frei Manuel de Santa Inês"/>
            <w:listItem w:displayText="Escola Básica de Baguim do Monte" w:value="Escola Básica de Baguim do Monte"/>
            <w:listItem w:displayText="Jardim de Infância/Escola Básica do Seixo" w:value="Jardim de Infância/Escola Básica do Seixo"/>
            <w:listItem w:displayText="Escola Básica de Vale de Ferreiros" w:value="Escola Básica de Vale de Ferreiros"/>
            <w:listItem w:displayText="Jardim de Infância de Baguim do Monte" w:value="Jardim de Infância de Baguim do Monte"/>
            <w:listItem w:displayText="Jardim de Infância do Baixinho" w:value="Jardim de Infância do Baixinho"/>
            <w:listItem w:displayText="Jardim de Infância do Castro" w:value="Jardim de Infância do Castro"/>
            <w:listItem w:displayText="Jardim de Infância Entre-Cancelas" w:value="Jardim de Infância Entre-Cancelas"/>
          </w:comboBox>
        </w:sdtPr>
        <w:sdtEndPr/>
        <w:sdtContent>
          <w:r w:rsidR="00AC0C06" w:rsidRPr="000F678A">
            <w:rPr>
              <w:noProof/>
              <w:u w:val="single"/>
            </w:rPr>
            <w:t>_________________________________</w:t>
          </w:r>
        </w:sdtContent>
      </w:sdt>
    </w:p>
    <w:tbl>
      <w:tblPr>
        <w:tblW w:w="0" w:type="auto"/>
        <w:tblBorders>
          <w:top w:val="single" w:sz="8" w:space="0" w:color="333333"/>
          <w:insideH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638"/>
        <w:gridCol w:w="638"/>
        <w:gridCol w:w="638"/>
        <w:gridCol w:w="611"/>
        <w:gridCol w:w="27"/>
      </w:tblGrid>
      <w:tr w:rsidR="00997F97" w:rsidRPr="00350360" w:rsidTr="004B334B">
        <w:trPr>
          <w:gridAfter w:val="1"/>
          <w:wAfter w:w="27" w:type="dxa"/>
          <w:trHeight w:val="552"/>
        </w:trPr>
        <w:tc>
          <w:tcPr>
            <w:tcW w:w="7488" w:type="dxa"/>
            <w:tcBorders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997F97" w:rsidRPr="00350360" w:rsidRDefault="00C47F86" w:rsidP="004B334B">
            <w:pPr>
              <w:spacing w:after="0"/>
              <w:rPr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8"/>
                <w:szCs w:val="18"/>
              </w:rPr>
              <w:t>AVALIAÇÃO DA A</w:t>
            </w:r>
            <w:r w:rsidR="00997F97" w:rsidRPr="00350360">
              <w:rPr>
                <w:b/>
                <w:color w:val="333333"/>
                <w:sz w:val="18"/>
                <w:szCs w:val="18"/>
              </w:rPr>
              <w:t>TIVIDADE</w:t>
            </w:r>
            <w:r w:rsidR="00997F97" w:rsidRPr="00350360"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2525" w:type="dxa"/>
            <w:gridSpan w:val="4"/>
            <w:tcBorders>
              <w:left w:val="nil"/>
              <w:bottom w:val="single" w:sz="8" w:space="0" w:color="333333"/>
            </w:tcBorders>
            <w:shd w:val="clear" w:color="auto" w:fill="auto"/>
            <w:vAlign w:val="center"/>
          </w:tcPr>
          <w:p w:rsidR="00997F97" w:rsidRPr="00350360" w:rsidRDefault="00997F97" w:rsidP="004B334B">
            <w:pPr>
              <w:spacing w:after="0"/>
              <w:rPr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8"/>
                <w:szCs w:val="18"/>
              </w:rPr>
              <w:t>DATA</w:t>
            </w:r>
            <w:r w:rsidRPr="00350360">
              <w:rPr>
                <w:color w:val="333333"/>
                <w:sz w:val="18"/>
                <w:szCs w:val="18"/>
              </w:rPr>
              <w:t xml:space="preserve"> </w:t>
            </w:r>
            <w:sdt>
              <w:sdtPr>
                <w:rPr>
                  <w:color w:val="333333"/>
                  <w:sz w:val="18"/>
                  <w:szCs w:val="16"/>
                </w:rPr>
                <w:id w:val="841741555"/>
                <w:lock w:val="sdtLocked"/>
                <w:date>
                  <w:dateFormat w:val="dd/MM/yyyy"/>
                  <w:lid w:val="pt-PT"/>
                  <w:storeMappedDataAs w:val="text"/>
                  <w:calendar w:val="gregorian"/>
                </w:date>
              </w:sdtPr>
              <w:sdtEndPr/>
              <w:sdtContent>
                <w:r w:rsidR="004B334B">
                  <w:rPr>
                    <w:color w:val="333333"/>
                    <w:sz w:val="18"/>
                    <w:szCs w:val="16"/>
                  </w:rPr>
                  <w:t>___ /___ /______</w:t>
                </w:r>
              </w:sdtContent>
            </w:sdt>
          </w:p>
        </w:tc>
      </w:tr>
      <w:tr w:rsidR="00997F97" w:rsidRPr="00350360" w:rsidTr="00D55CE5">
        <w:trPr>
          <w:gridAfter w:val="1"/>
          <w:wAfter w:w="27" w:type="dxa"/>
          <w:trHeight w:val="514"/>
        </w:trPr>
        <w:tc>
          <w:tcPr>
            <w:tcW w:w="7488" w:type="dxa"/>
            <w:tcBorders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997F97" w:rsidRPr="00350360" w:rsidRDefault="00997F97" w:rsidP="00350360">
            <w:pPr>
              <w:spacing w:after="0"/>
              <w:rPr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8"/>
                <w:szCs w:val="18"/>
              </w:rPr>
              <w:t>LOCAL:</w:t>
            </w:r>
            <w:r w:rsidR="00350360" w:rsidRPr="00350360">
              <w:rPr>
                <w:b/>
                <w:color w:val="333333"/>
                <w:sz w:val="18"/>
                <w:szCs w:val="18"/>
              </w:rPr>
              <w:t> </w:t>
            </w:r>
            <w:r w:rsidRPr="00350360">
              <w:rPr>
                <w:b/>
                <w:color w:val="333333"/>
                <w:sz w:val="18"/>
                <w:szCs w:val="18"/>
              </w:rPr>
              <w:t xml:space="preserve"> </w:t>
            </w:r>
            <w:r w:rsidRPr="00350360">
              <w:rPr>
                <w:color w:val="333333"/>
                <w:sz w:val="18"/>
                <w:szCs w:val="18"/>
              </w:rPr>
              <w:t xml:space="preserve">Escola </w:t>
            </w:r>
            <w:sdt>
              <w:sdtPr>
                <w:rPr>
                  <w:color w:val="333333"/>
                  <w:w w:val="110"/>
                  <w:szCs w:val="21"/>
                </w:rPr>
                <w:id w:val="18798904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78A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Pr="00350360">
              <w:rPr>
                <w:color w:val="333333"/>
                <w:sz w:val="18"/>
                <w:szCs w:val="18"/>
              </w:rPr>
              <w:t xml:space="preserve">      Rio Tinto </w:t>
            </w:r>
            <w:sdt>
              <w:sdtPr>
                <w:rPr>
                  <w:color w:val="333333"/>
                  <w:w w:val="110"/>
                  <w:szCs w:val="21"/>
                </w:rPr>
                <w:id w:val="-11674042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3D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Pr="00350360">
              <w:rPr>
                <w:color w:val="333333"/>
                <w:sz w:val="18"/>
                <w:szCs w:val="18"/>
              </w:rPr>
              <w:t xml:space="preserve">      Concelho </w:t>
            </w:r>
            <w:sdt>
              <w:sdtPr>
                <w:rPr>
                  <w:color w:val="333333"/>
                  <w:w w:val="110"/>
                  <w:szCs w:val="21"/>
                </w:rPr>
                <w:id w:val="4269302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3D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Pr="00350360">
              <w:rPr>
                <w:color w:val="333333"/>
                <w:sz w:val="18"/>
                <w:szCs w:val="18"/>
              </w:rPr>
              <w:t xml:space="preserve">    Distrito </w:t>
            </w:r>
            <w:sdt>
              <w:sdtPr>
                <w:rPr>
                  <w:color w:val="333333"/>
                  <w:w w:val="110"/>
                  <w:szCs w:val="21"/>
                </w:rPr>
                <w:id w:val="-2007195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8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Pr="00350360">
              <w:rPr>
                <w:color w:val="333333"/>
                <w:sz w:val="18"/>
                <w:szCs w:val="18"/>
              </w:rPr>
              <w:t xml:space="preserve">     Outro </w:t>
            </w:r>
            <w:sdt>
              <w:sdtPr>
                <w:rPr>
                  <w:color w:val="333333"/>
                  <w:w w:val="110"/>
                  <w:szCs w:val="21"/>
                </w:rPr>
                <w:id w:val="1824003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8">
                  <w:rPr>
                    <w:rFonts w:ascii="MS Gothic" w:eastAsia="MS Gothic" w:hAnsi="MS Gothic" w:hint="eastAsia"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</w:tc>
        <w:tc>
          <w:tcPr>
            <w:tcW w:w="2525" w:type="dxa"/>
            <w:gridSpan w:val="4"/>
            <w:tcBorders>
              <w:left w:val="nil"/>
              <w:bottom w:val="single" w:sz="8" w:space="0" w:color="333333"/>
            </w:tcBorders>
            <w:shd w:val="clear" w:color="auto" w:fill="auto"/>
            <w:vAlign w:val="bottom"/>
          </w:tcPr>
          <w:p w:rsidR="00997F97" w:rsidRPr="00350360" w:rsidRDefault="00997F97" w:rsidP="003F02E0">
            <w:pPr>
              <w:spacing w:after="0" w:line="360" w:lineRule="auto"/>
              <w:jc w:val="right"/>
              <w:rPr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8"/>
                <w:szCs w:val="18"/>
              </w:rPr>
              <w:t>C</w:t>
            </w:r>
            <w:r w:rsidR="00577A54" w:rsidRPr="00350360">
              <w:rPr>
                <w:b/>
                <w:color w:val="333333"/>
                <w:sz w:val="18"/>
                <w:szCs w:val="18"/>
              </w:rPr>
              <w:t>USTO</w:t>
            </w:r>
            <w:r w:rsidRPr="00350360">
              <w:rPr>
                <w:b/>
                <w:color w:val="333333"/>
                <w:sz w:val="18"/>
                <w:szCs w:val="18"/>
              </w:rPr>
              <w:t>:</w:t>
            </w:r>
            <w:r w:rsidRPr="00350360">
              <w:rPr>
                <w:color w:val="333333"/>
                <w:sz w:val="18"/>
                <w:szCs w:val="18"/>
              </w:rPr>
              <w:t xml:space="preserve"> </w:t>
            </w:r>
            <w:sdt>
              <w:sdtPr>
                <w:rPr>
                  <w:color w:val="333333"/>
                  <w:sz w:val="18"/>
                  <w:szCs w:val="18"/>
                </w:rPr>
                <w:id w:val="-2002644107"/>
                <w:placeholder>
                  <w:docPart w:val="DefaultPlaceholder_1082065158"/>
                </w:placeholder>
                <w:text/>
              </w:sdtPr>
              <w:sdtContent>
                <w:r w:rsidRPr="00350360">
                  <w:rPr>
                    <w:color w:val="333333"/>
                    <w:sz w:val="18"/>
                    <w:szCs w:val="18"/>
                  </w:rPr>
                  <w:t>___________</w:t>
                </w:r>
              </w:sdtContent>
            </w:sdt>
            <w:r w:rsidRPr="00350360">
              <w:rPr>
                <w:color w:val="333333"/>
                <w:sz w:val="18"/>
                <w:szCs w:val="18"/>
              </w:rPr>
              <w:t>€</w:t>
            </w:r>
          </w:p>
        </w:tc>
      </w:tr>
      <w:tr w:rsidR="00997F97" w:rsidRPr="00350360" w:rsidTr="00D55CE5">
        <w:trPr>
          <w:gridAfter w:val="1"/>
          <w:wAfter w:w="27" w:type="dxa"/>
          <w:trHeight w:val="525"/>
        </w:trPr>
        <w:tc>
          <w:tcPr>
            <w:tcW w:w="1001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97F97" w:rsidRPr="00350360" w:rsidRDefault="00C47F86" w:rsidP="00D55CE5">
            <w:pPr>
              <w:spacing w:after="0"/>
              <w:rPr>
                <w:b/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6"/>
                <w:szCs w:val="16"/>
              </w:rPr>
              <w:t>CUMPRIMENTOS DOS OBJE</w:t>
            </w:r>
            <w:r w:rsidR="00997F97" w:rsidRPr="00350360">
              <w:rPr>
                <w:b/>
                <w:color w:val="333333"/>
                <w:sz w:val="16"/>
                <w:szCs w:val="16"/>
              </w:rPr>
              <w:t>TIVOS</w:t>
            </w:r>
          </w:p>
        </w:tc>
      </w:tr>
      <w:tr w:rsidR="004846ED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  <w:vAlign w:val="center"/>
          </w:tcPr>
          <w:p w:rsidR="004846ED" w:rsidRPr="00350360" w:rsidRDefault="00C47F86" w:rsidP="00D55CE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0360">
              <w:rPr>
                <w:sz w:val="18"/>
                <w:szCs w:val="18"/>
              </w:rPr>
              <w:t>OBJE</w:t>
            </w:r>
            <w:r w:rsidR="004846ED" w:rsidRPr="00350360">
              <w:rPr>
                <w:sz w:val="18"/>
                <w:szCs w:val="18"/>
              </w:rPr>
              <w:t>TIVOS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846ED" w:rsidRPr="00350360" w:rsidRDefault="004846ED" w:rsidP="00D55CE5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350360">
              <w:rPr>
                <w:sz w:val="18"/>
                <w:szCs w:val="18"/>
              </w:rPr>
              <w:t>Ins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:rsidR="004846ED" w:rsidRPr="00350360" w:rsidRDefault="004846ED" w:rsidP="00D55CE5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350360">
              <w:rPr>
                <w:sz w:val="18"/>
                <w:szCs w:val="18"/>
              </w:rPr>
              <w:t>Suf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:rsidR="004846ED" w:rsidRPr="00350360" w:rsidRDefault="004846ED" w:rsidP="00D55CE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0360">
              <w:rPr>
                <w:sz w:val="18"/>
                <w:szCs w:val="18"/>
              </w:rPr>
              <w:t>Bom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4846ED" w:rsidRPr="00350360" w:rsidRDefault="004846ED" w:rsidP="00D55CE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0360">
              <w:rPr>
                <w:sz w:val="18"/>
                <w:szCs w:val="18"/>
              </w:rPr>
              <w:t>M B</w:t>
            </w:r>
          </w:p>
        </w:tc>
      </w:tr>
      <w:tr w:rsidR="004846ED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</w:tcPr>
          <w:p w:rsidR="004846ED" w:rsidRPr="00350360" w:rsidRDefault="004846ED" w:rsidP="00D55CE5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4846ED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</w:tcPr>
          <w:p w:rsidR="004846ED" w:rsidRPr="00350360" w:rsidRDefault="004846ED" w:rsidP="00D55CE5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4846ED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</w:tcPr>
          <w:p w:rsidR="004846ED" w:rsidRPr="00350360" w:rsidRDefault="004846ED" w:rsidP="00D55CE5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4846ED" w:rsidRPr="00350360" w:rsidRDefault="004846ED" w:rsidP="00CB5CD4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4846ED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</w:tcPr>
          <w:p w:rsidR="004846ED" w:rsidRPr="00350360" w:rsidRDefault="004846ED" w:rsidP="00D55CE5">
            <w:pPr>
              <w:spacing w:before="80" w:after="8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4846ED" w:rsidRPr="00350360" w:rsidRDefault="004846ED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4846ED" w:rsidRPr="00350360" w:rsidRDefault="004846ED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97F97" w:rsidRPr="00350360" w:rsidTr="00D5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0" w:type="dxa"/>
            <w:shd w:val="clear" w:color="auto" w:fill="auto"/>
          </w:tcPr>
          <w:p w:rsidR="00997F97" w:rsidRPr="00350360" w:rsidRDefault="00997F97" w:rsidP="00D55CE5">
            <w:pPr>
              <w:spacing w:before="80" w:after="8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997F97" w:rsidRPr="00350360" w:rsidRDefault="00997F97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997F97" w:rsidRPr="00350360" w:rsidRDefault="00997F97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:rsidR="00997F97" w:rsidRPr="00350360" w:rsidRDefault="00997F97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997F97" w:rsidRPr="00350360" w:rsidRDefault="00997F97" w:rsidP="00CB5CD4">
            <w:pPr>
              <w:spacing w:before="80" w:after="8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4846ED" w:rsidRPr="00350360" w:rsidRDefault="004846ED" w:rsidP="004846ED">
      <w:pPr>
        <w:spacing w:after="0"/>
      </w:pPr>
    </w:p>
    <w:tbl>
      <w:tblPr>
        <w:tblW w:w="0" w:type="auto"/>
        <w:tblBorders>
          <w:top w:val="single" w:sz="8" w:space="0" w:color="333333"/>
          <w:insideH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220"/>
      </w:tblGrid>
      <w:tr w:rsidR="004846ED" w:rsidRPr="00350360" w:rsidTr="00D55CE5">
        <w:trPr>
          <w:trHeight w:val="145"/>
        </w:trPr>
        <w:tc>
          <w:tcPr>
            <w:tcW w:w="100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846ED" w:rsidRPr="00350360" w:rsidRDefault="00C47F86" w:rsidP="00D55CE5">
            <w:pPr>
              <w:spacing w:after="0" w:line="360" w:lineRule="auto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>Os obje</w:t>
            </w:r>
            <w:r w:rsidR="004846ED" w:rsidRPr="00350360">
              <w:rPr>
                <w:color w:val="333333"/>
                <w:sz w:val="18"/>
                <w:szCs w:val="18"/>
              </w:rPr>
              <w:t>tivos não foram cumpridos devido:</w:t>
            </w:r>
          </w:p>
        </w:tc>
      </w:tr>
      <w:tr w:rsidR="004846ED" w:rsidRPr="00350360" w:rsidTr="00D55CE5">
        <w:trPr>
          <w:trHeight w:val="1161"/>
        </w:trPr>
        <w:tc>
          <w:tcPr>
            <w:tcW w:w="47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6ED" w:rsidRPr="00350360" w:rsidRDefault="004846ED" w:rsidP="00350360">
            <w:pPr>
              <w:tabs>
                <w:tab w:val="right" w:pos="3960"/>
                <w:tab w:val="left" w:pos="4140"/>
              </w:tabs>
              <w:spacing w:before="60" w:after="120"/>
              <w:ind w:left="126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  <w:t>Professor Coordenador</w:t>
            </w:r>
            <w:r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2898769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E0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  <w:p w:rsidR="004846ED" w:rsidRPr="00350360" w:rsidRDefault="004846ED" w:rsidP="00350360">
            <w:pPr>
              <w:tabs>
                <w:tab w:val="right" w:pos="3960"/>
                <w:tab w:val="left" w:pos="4140"/>
              </w:tabs>
              <w:spacing w:before="60" w:after="120"/>
              <w:ind w:left="126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  <w:t>Professores intervenientes</w:t>
            </w:r>
            <w:r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130397444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8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  <w:p w:rsidR="004846ED" w:rsidRPr="00350360" w:rsidRDefault="004846ED" w:rsidP="00350360">
            <w:pPr>
              <w:tabs>
                <w:tab w:val="right" w:pos="3960"/>
                <w:tab w:val="left" w:pos="4140"/>
              </w:tabs>
              <w:spacing w:before="60" w:after="120"/>
              <w:ind w:left="1259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  <w:t>Empresa transportadora</w:t>
            </w:r>
            <w:r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-259450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8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17C9" w:rsidRPr="00350360" w:rsidRDefault="004846ED" w:rsidP="00350360">
            <w:pPr>
              <w:tabs>
                <w:tab w:val="right" w:pos="1512"/>
                <w:tab w:val="left" w:pos="1692"/>
              </w:tabs>
              <w:spacing w:before="60" w:after="12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</w:r>
            <w:r w:rsidR="004917C9" w:rsidRPr="00350360">
              <w:rPr>
                <w:color w:val="333333"/>
                <w:sz w:val="18"/>
                <w:szCs w:val="18"/>
              </w:rPr>
              <w:t>Escola</w:t>
            </w:r>
            <w:r w:rsidR="004917C9"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1327560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3D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  <w:p w:rsidR="004846ED" w:rsidRPr="00350360" w:rsidRDefault="004917C9" w:rsidP="00350360">
            <w:pPr>
              <w:tabs>
                <w:tab w:val="right" w:pos="1512"/>
                <w:tab w:val="left" w:pos="1692"/>
              </w:tabs>
              <w:spacing w:before="60" w:after="12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</w:r>
            <w:r w:rsidR="004846ED" w:rsidRPr="00350360">
              <w:rPr>
                <w:color w:val="333333"/>
                <w:sz w:val="18"/>
                <w:szCs w:val="18"/>
              </w:rPr>
              <w:t>Alunos</w:t>
            </w:r>
            <w:r w:rsidR="004846ED"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-229080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3D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</w:p>
          <w:p w:rsidR="004846ED" w:rsidRPr="00350360" w:rsidRDefault="003047E9" w:rsidP="00350360">
            <w:pPr>
              <w:tabs>
                <w:tab w:val="right" w:pos="1512"/>
                <w:tab w:val="left" w:pos="1692"/>
              </w:tabs>
              <w:spacing w:before="60" w:after="12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ab/>
              <w:t>Outro</w:t>
            </w:r>
            <w:r w:rsidR="004846ED" w:rsidRPr="00350360">
              <w:rPr>
                <w:color w:val="333333"/>
                <w:sz w:val="18"/>
                <w:szCs w:val="18"/>
              </w:rPr>
              <w:tab/>
            </w:r>
            <w:sdt>
              <w:sdtPr>
                <w:rPr>
                  <w:noProof/>
                  <w:color w:val="333333"/>
                  <w:w w:val="110"/>
                  <w:szCs w:val="21"/>
                </w:rPr>
                <w:id w:val="589918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3D">
                  <w:rPr>
                    <w:rFonts w:ascii="MS Gothic" w:eastAsia="MS Gothic" w:hAnsi="MS Gothic" w:hint="eastAsia"/>
                    <w:noProof/>
                    <w:color w:val="333333"/>
                    <w:w w:val="110"/>
                    <w:szCs w:val="21"/>
                  </w:rPr>
                  <w:t>☐</w:t>
                </w:r>
              </w:sdtContent>
            </w:sdt>
            <w:r w:rsidR="00577A54" w:rsidRPr="00350360">
              <w:rPr>
                <w:color w:val="333333"/>
                <w:sz w:val="18"/>
                <w:szCs w:val="18"/>
              </w:rPr>
              <w:t xml:space="preserve">               </w:t>
            </w:r>
          </w:p>
        </w:tc>
      </w:tr>
      <w:tr w:rsidR="0079036B" w:rsidRPr="00350360" w:rsidTr="00D55CE5">
        <w:trPr>
          <w:trHeight w:val="388"/>
        </w:trPr>
        <w:tc>
          <w:tcPr>
            <w:tcW w:w="1000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79036B" w:rsidRPr="00350360" w:rsidRDefault="0079036B" w:rsidP="00D55CE5">
            <w:pPr>
              <w:spacing w:after="0" w:line="360" w:lineRule="auto"/>
              <w:ind w:left="539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>Porquê? _________________________________________________________________________</w:t>
            </w:r>
          </w:p>
          <w:p w:rsidR="0079036B" w:rsidRPr="00350360" w:rsidRDefault="0079036B" w:rsidP="00D55CE5">
            <w:pPr>
              <w:spacing w:line="360" w:lineRule="auto"/>
              <w:ind w:left="1260"/>
              <w:jc w:val="both"/>
              <w:rPr>
                <w:color w:val="333333"/>
                <w:sz w:val="18"/>
                <w:szCs w:val="18"/>
              </w:rPr>
            </w:pPr>
            <w:r w:rsidRPr="00350360">
              <w:rPr>
                <w:color w:val="333333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C33005" w:rsidRPr="00350360" w:rsidTr="00D55CE5">
        <w:trPr>
          <w:trHeight w:val="598"/>
        </w:trPr>
        <w:tc>
          <w:tcPr>
            <w:tcW w:w="10008" w:type="dxa"/>
            <w:gridSpan w:val="2"/>
            <w:tcBorders>
              <w:bottom w:val="single" w:sz="8" w:space="0" w:color="333333"/>
            </w:tcBorders>
            <w:shd w:val="clear" w:color="auto" w:fill="auto"/>
            <w:vAlign w:val="center"/>
          </w:tcPr>
          <w:p w:rsidR="00C33005" w:rsidRPr="00350360" w:rsidRDefault="00BD5215" w:rsidP="000F678A">
            <w:pPr>
              <w:spacing w:after="0"/>
              <w:rPr>
                <w:color w:val="333333"/>
                <w:sz w:val="18"/>
                <w:szCs w:val="18"/>
              </w:rPr>
            </w:pPr>
            <w:r w:rsidRPr="00350360">
              <w:rPr>
                <w:b/>
                <w:color w:val="333333"/>
                <w:sz w:val="18"/>
                <w:szCs w:val="18"/>
              </w:rPr>
              <w:t xml:space="preserve">Nº de Pessoas envolvidas na </w:t>
            </w:r>
            <w:r w:rsidR="00C47F86" w:rsidRPr="00350360">
              <w:rPr>
                <w:b/>
                <w:color w:val="333333"/>
                <w:sz w:val="18"/>
                <w:szCs w:val="18"/>
              </w:rPr>
              <w:t>a</w:t>
            </w:r>
            <w:r w:rsidR="00997F97" w:rsidRPr="00350360">
              <w:rPr>
                <w:b/>
                <w:color w:val="333333"/>
                <w:sz w:val="18"/>
                <w:szCs w:val="18"/>
              </w:rPr>
              <w:t>tividade</w:t>
            </w:r>
            <w:r w:rsidR="00577A54" w:rsidRPr="00350360">
              <w:rPr>
                <w:color w:val="333333"/>
                <w:sz w:val="18"/>
                <w:szCs w:val="18"/>
              </w:rPr>
              <w:t xml:space="preserve">: </w:t>
            </w:r>
            <w:r w:rsidR="00997F97" w:rsidRPr="00350360">
              <w:rPr>
                <w:color w:val="333333"/>
                <w:sz w:val="18"/>
                <w:szCs w:val="18"/>
              </w:rPr>
              <w:t>Alunos ____</w:t>
            </w:r>
            <w:r w:rsidR="00577A54" w:rsidRPr="00350360">
              <w:rPr>
                <w:color w:val="333333"/>
                <w:sz w:val="18"/>
                <w:szCs w:val="18"/>
              </w:rPr>
              <w:t>_</w:t>
            </w:r>
            <w:r w:rsidR="000F678A">
              <w:rPr>
                <w:color w:val="333333"/>
                <w:sz w:val="18"/>
                <w:szCs w:val="18"/>
              </w:rPr>
              <w:t>   </w:t>
            </w:r>
            <w:r w:rsidR="00577A54" w:rsidRPr="00350360">
              <w:rPr>
                <w:color w:val="333333"/>
                <w:sz w:val="18"/>
                <w:szCs w:val="18"/>
              </w:rPr>
              <w:t>Profes. _____</w:t>
            </w:r>
            <w:r w:rsidR="000F678A">
              <w:rPr>
                <w:color w:val="333333"/>
                <w:sz w:val="18"/>
                <w:szCs w:val="18"/>
              </w:rPr>
              <w:t>   </w:t>
            </w:r>
            <w:r w:rsidR="00577A54" w:rsidRPr="00350360">
              <w:rPr>
                <w:color w:val="333333"/>
                <w:sz w:val="18"/>
                <w:szCs w:val="18"/>
              </w:rPr>
              <w:t>Func. _____</w:t>
            </w:r>
            <w:r w:rsidR="000F678A">
              <w:rPr>
                <w:color w:val="333333"/>
                <w:sz w:val="18"/>
                <w:szCs w:val="18"/>
              </w:rPr>
              <w:t>   </w:t>
            </w:r>
            <w:r w:rsidR="00577A54" w:rsidRPr="00350360">
              <w:rPr>
                <w:color w:val="333333"/>
                <w:sz w:val="18"/>
                <w:szCs w:val="18"/>
              </w:rPr>
              <w:t>Enc. Edu.</w:t>
            </w:r>
            <w:r w:rsidR="00997F97" w:rsidRPr="00350360">
              <w:rPr>
                <w:color w:val="333333"/>
                <w:sz w:val="18"/>
                <w:szCs w:val="18"/>
              </w:rPr>
              <w:t xml:space="preserve"> __</w:t>
            </w:r>
            <w:r w:rsidRPr="00350360">
              <w:rPr>
                <w:color w:val="333333"/>
                <w:sz w:val="18"/>
                <w:szCs w:val="18"/>
              </w:rPr>
              <w:t>__</w:t>
            </w:r>
          </w:p>
        </w:tc>
      </w:tr>
      <w:tr w:rsidR="00BD5215" w:rsidRPr="00350360" w:rsidTr="00D55CE5">
        <w:trPr>
          <w:trHeight w:val="199"/>
        </w:trPr>
        <w:tc>
          <w:tcPr>
            <w:tcW w:w="10008" w:type="dxa"/>
            <w:gridSpan w:val="2"/>
            <w:tcBorders>
              <w:bottom w:val="nil"/>
            </w:tcBorders>
            <w:shd w:val="clear" w:color="auto" w:fill="auto"/>
          </w:tcPr>
          <w:p w:rsidR="00BD5215" w:rsidRPr="00350360" w:rsidRDefault="00C47F86" w:rsidP="00D55CE5">
            <w:pPr>
              <w:spacing w:before="120" w:after="0"/>
              <w:jc w:val="both"/>
              <w:rPr>
                <w:b/>
                <w:color w:val="333333"/>
                <w:sz w:val="14"/>
                <w:szCs w:val="14"/>
              </w:rPr>
            </w:pPr>
            <w:r w:rsidRPr="00350360">
              <w:rPr>
                <w:b/>
                <w:color w:val="333333"/>
                <w:sz w:val="14"/>
                <w:szCs w:val="14"/>
              </w:rPr>
              <w:t>Registo de aspe</w:t>
            </w:r>
            <w:r w:rsidR="00BD5215" w:rsidRPr="00350360">
              <w:rPr>
                <w:b/>
                <w:color w:val="333333"/>
                <w:sz w:val="14"/>
                <w:szCs w:val="14"/>
              </w:rPr>
              <w:t xml:space="preserve">tos relevantes, a ter em conta em outras </w:t>
            </w:r>
            <w:r w:rsidRPr="00350360">
              <w:rPr>
                <w:b/>
                <w:color w:val="333333"/>
                <w:sz w:val="14"/>
                <w:szCs w:val="14"/>
              </w:rPr>
              <w:t>a</w:t>
            </w:r>
            <w:r w:rsidR="00997F97" w:rsidRPr="00350360">
              <w:rPr>
                <w:b/>
                <w:color w:val="333333"/>
                <w:sz w:val="14"/>
                <w:szCs w:val="14"/>
              </w:rPr>
              <w:t>tividades</w:t>
            </w:r>
            <w:r w:rsidR="003047E9" w:rsidRPr="00350360">
              <w:rPr>
                <w:b/>
                <w:color w:val="333333"/>
                <w:sz w:val="14"/>
                <w:szCs w:val="14"/>
              </w:rPr>
              <w:t>:</w:t>
            </w:r>
          </w:p>
        </w:tc>
      </w:tr>
      <w:tr w:rsidR="00577A54" w:rsidRPr="00350360" w:rsidTr="00D55CE5">
        <w:trPr>
          <w:trHeight w:val="1931"/>
        </w:trPr>
        <w:tc>
          <w:tcPr>
            <w:tcW w:w="1000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577A54" w:rsidRPr="00350360" w:rsidRDefault="00577A54" w:rsidP="00D55CE5">
            <w:pPr>
              <w:spacing w:before="120" w:after="0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BD5215" w:rsidRPr="00350360" w:rsidTr="00D55CE5">
        <w:trPr>
          <w:trHeight w:val="119"/>
        </w:trPr>
        <w:tc>
          <w:tcPr>
            <w:tcW w:w="10008" w:type="dxa"/>
            <w:gridSpan w:val="2"/>
            <w:tcBorders>
              <w:top w:val="single" w:sz="8" w:space="0" w:color="333333"/>
              <w:bottom w:val="nil"/>
            </w:tcBorders>
            <w:shd w:val="clear" w:color="auto" w:fill="auto"/>
          </w:tcPr>
          <w:p w:rsidR="00BD5215" w:rsidRPr="00350360" w:rsidRDefault="00BD5215" w:rsidP="00D55CE5">
            <w:pPr>
              <w:spacing w:before="120" w:after="0"/>
              <w:rPr>
                <w:b/>
                <w:color w:val="333333"/>
                <w:sz w:val="14"/>
                <w:szCs w:val="14"/>
              </w:rPr>
            </w:pPr>
            <w:r w:rsidRPr="00350360">
              <w:rPr>
                <w:b/>
                <w:color w:val="333333"/>
                <w:sz w:val="14"/>
                <w:szCs w:val="14"/>
              </w:rPr>
              <w:t>Conclusão (reflexão crítica)</w:t>
            </w:r>
            <w:r w:rsidR="00577A54" w:rsidRPr="00350360">
              <w:rPr>
                <w:b/>
                <w:color w:val="333333"/>
                <w:sz w:val="14"/>
                <w:szCs w:val="14"/>
              </w:rPr>
              <w:t>:</w:t>
            </w:r>
          </w:p>
        </w:tc>
      </w:tr>
      <w:tr w:rsidR="00577A54" w:rsidRPr="00350360" w:rsidTr="00D55CE5">
        <w:trPr>
          <w:trHeight w:val="2928"/>
        </w:trPr>
        <w:tc>
          <w:tcPr>
            <w:tcW w:w="1000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577A54" w:rsidRPr="00350360" w:rsidRDefault="00577A54" w:rsidP="00D55CE5">
            <w:pPr>
              <w:spacing w:before="120" w:after="0"/>
              <w:jc w:val="both"/>
              <w:rPr>
                <w:b/>
                <w:color w:val="333333"/>
                <w:sz w:val="14"/>
                <w:szCs w:val="14"/>
              </w:rPr>
            </w:pPr>
          </w:p>
        </w:tc>
      </w:tr>
    </w:tbl>
    <w:p w:rsidR="00BD5215" w:rsidRPr="00350360" w:rsidRDefault="00BD5215" w:rsidP="00497E15">
      <w:pPr>
        <w:spacing w:after="0"/>
        <w:rPr>
          <w:color w:val="333333"/>
          <w:sz w:val="18"/>
          <w:szCs w:val="18"/>
        </w:rPr>
      </w:pPr>
    </w:p>
    <w:p w:rsidR="003D6597" w:rsidRPr="00350360" w:rsidRDefault="00497E15" w:rsidP="00BD5215">
      <w:pPr>
        <w:spacing w:after="0"/>
        <w:rPr>
          <w:color w:val="333333"/>
          <w:sz w:val="18"/>
          <w:szCs w:val="18"/>
        </w:rPr>
      </w:pPr>
      <w:r w:rsidRPr="00350360">
        <w:rPr>
          <w:color w:val="333333"/>
          <w:sz w:val="18"/>
          <w:szCs w:val="18"/>
        </w:rPr>
        <w:t>Data</w:t>
      </w:r>
      <w:r w:rsidR="004B334B" w:rsidRPr="004B334B">
        <w:rPr>
          <w:color w:val="333333"/>
          <w:sz w:val="16"/>
          <w:szCs w:val="16"/>
        </w:rPr>
        <w:t xml:space="preserve"> </w:t>
      </w:r>
      <w:sdt>
        <w:sdtPr>
          <w:rPr>
            <w:color w:val="333333"/>
            <w:sz w:val="18"/>
            <w:szCs w:val="16"/>
          </w:rPr>
          <w:id w:val="1702665823"/>
          <w:lock w:val="sdtLocked"/>
          <w:date>
            <w:dateFormat w:val="dd/MM/yyyy"/>
            <w:lid w:val="pt-PT"/>
            <w:storeMappedDataAs w:val="text"/>
            <w:calendar w:val="gregorian"/>
          </w:date>
        </w:sdtPr>
        <w:sdtEndPr/>
        <w:sdtContent>
          <w:r w:rsidR="004B334B" w:rsidRPr="004B334B">
            <w:rPr>
              <w:color w:val="333333"/>
              <w:sz w:val="18"/>
              <w:szCs w:val="16"/>
            </w:rPr>
            <w:t xml:space="preserve">  ___ /</w:t>
          </w:r>
          <w:proofErr w:type="gramStart"/>
          <w:r w:rsidR="004B334B" w:rsidRPr="004B334B">
            <w:rPr>
              <w:color w:val="333333"/>
              <w:sz w:val="18"/>
              <w:szCs w:val="16"/>
            </w:rPr>
            <w:t xml:space="preserve">___  </w:t>
          </w:r>
          <w:proofErr w:type="gramEnd"/>
          <w:r w:rsidR="004B334B" w:rsidRPr="004B334B">
            <w:rPr>
              <w:color w:val="333333"/>
              <w:sz w:val="18"/>
              <w:szCs w:val="16"/>
            </w:rPr>
            <w:t>/______</w:t>
          </w:r>
        </w:sdtContent>
      </w:sdt>
    </w:p>
    <w:p w:rsidR="003D6597" w:rsidRPr="00350360" w:rsidRDefault="003D6597" w:rsidP="00BD5215">
      <w:pPr>
        <w:spacing w:after="0"/>
        <w:rPr>
          <w:color w:val="333333"/>
          <w:sz w:val="18"/>
          <w:szCs w:val="18"/>
        </w:rPr>
      </w:pPr>
    </w:p>
    <w:p w:rsidR="003D6597" w:rsidRPr="00350360" w:rsidRDefault="003D6597" w:rsidP="00BD5215">
      <w:pPr>
        <w:spacing w:after="0"/>
        <w:rPr>
          <w:color w:val="333333"/>
          <w:sz w:val="18"/>
          <w:szCs w:val="18"/>
        </w:rPr>
      </w:pPr>
      <w:proofErr w:type="gramStart"/>
      <w:r w:rsidRPr="00350360">
        <w:rPr>
          <w:color w:val="333333"/>
          <w:sz w:val="18"/>
          <w:szCs w:val="18"/>
        </w:rPr>
        <w:t>O(s</w:t>
      </w:r>
      <w:proofErr w:type="gramEnd"/>
      <w:r w:rsidRPr="00350360">
        <w:rPr>
          <w:color w:val="333333"/>
          <w:sz w:val="18"/>
          <w:szCs w:val="18"/>
        </w:rPr>
        <w:t>) Aluno(s) Delegado(s) / Sub</w:t>
      </w:r>
      <w:r w:rsidR="004917C9" w:rsidRPr="00350360">
        <w:rPr>
          <w:color w:val="333333"/>
          <w:sz w:val="18"/>
          <w:szCs w:val="18"/>
        </w:rPr>
        <w:t>del</w:t>
      </w:r>
      <w:r w:rsidRPr="00350360">
        <w:rPr>
          <w:color w:val="333333"/>
          <w:sz w:val="18"/>
          <w:szCs w:val="18"/>
        </w:rPr>
        <w:t>e</w:t>
      </w:r>
      <w:r w:rsidR="004917C9" w:rsidRPr="00350360">
        <w:rPr>
          <w:color w:val="333333"/>
          <w:sz w:val="18"/>
          <w:szCs w:val="18"/>
        </w:rPr>
        <w:t>g</w:t>
      </w:r>
      <w:r w:rsidRPr="00350360">
        <w:rPr>
          <w:color w:val="333333"/>
          <w:sz w:val="18"/>
          <w:szCs w:val="18"/>
        </w:rPr>
        <w:t xml:space="preserve">ado(s) </w:t>
      </w:r>
      <w:r w:rsidRPr="00350360">
        <w:rPr>
          <w:color w:val="333333"/>
          <w:sz w:val="18"/>
          <w:szCs w:val="18"/>
        </w:rPr>
        <w:tab/>
        <w:t>__________________________________________________</w:t>
      </w:r>
    </w:p>
    <w:p w:rsidR="003D6597" w:rsidRPr="00350360" w:rsidRDefault="003D6597" w:rsidP="00BD5215">
      <w:pPr>
        <w:spacing w:after="0"/>
        <w:rPr>
          <w:color w:val="333333"/>
          <w:sz w:val="18"/>
          <w:szCs w:val="18"/>
        </w:rPr>
      </w:pPr>
    </w:p>
    <w:p w:rsidR="00497E15" w:rsidRPr="00350360" w:rsidRDefault="00497E15" w:rsidP="00BD5215">
      <w:pPr>
        <w:spacing w:after="0"/>
        <w:rPr>
          <w:b/>
          <w:sz w:val="18"/>
          <w:szCs w:val="18"/>
        </w:rPr>
      </w:pPr>
      <w:r w:rsidRPr="00350360">
        <w:rPr>
          <w:sz w:val="18"/>
          <w:szCs w:val="18"/>
        </w:rPr>
        <w:t xml:space="preserve">O </w:t>
      </w:r>
      <w:r w:rsidR="00BD623C" w:rsidRPr="00350360">
        <w:rPr>
          <w:sz w:val="18"/>
          <w:szCs w:val="18"/>
        </w:rPr>
        <w:t xml:space="preserve">Coordenador da </w:t>
      </w:r>
      <w:r w:rsidR="00D84702" w:rsidRPr="00350360">
        <w:rPr>
          <w:sz w:val="18"/>
          <w:szCs w:val="18"/>
        </w:rPr>
        <w:t>atividade _____________________________</w:t>
      </w:r>
    </w:p>
    <w:sectPr w:rsidR="00497E15" w:rsidRPr="00350360" w:rsidSect="003D6597">
      <w:pgSz w:w="11906" w:h="16838"/>
      <w:pgMar w:top="89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7F"/>
    <w:rsid w:val="0001563C"/>
    <w:rsid w:val="000F678A"/>
    <w:rsid w:val="001C4FFB"/>
    <w:rsid w:val="003047E9"/>
    <w:rsid w:val="00350360"/>
    <w:rsid w:val="00365F2D"/>
    <w:rsid w:val="0036623D"/>
    <w:rsid w:val="003D6597"/>
    <w:rsid w:val="003F02E0"/>
    <w:rsid w:val="004846ED"/>
    <w:rsid w:val="004917C9"/>
    <w:rsid w:val="00497E15"/>
    <w:rsid w:val="004B334B"/>
    <w:rsid w:val="004C024A"/>
    <w:rsid w:val="0054203D"/>
    <w:rsid w:val="00577A54"/>
    <w:rsid w:val="0060133E"/>
    <w:rsid w:val="00746EFB"/>
    <w:rsid w:val="0079036B"/>
    <w:rsid w:val="00792D18"/>
    <w:rsid w:val="007A4256"/>
    <w:rsid w:val="007C306D"/>
    <w:rsid w:val="008C729E"/>
    <w:rsid w:val="008E4CB0"/>
    <w:rsid w:val="00997F97"/>
    <w:rsid w:val="009B40A0"/>
    <w:rsid w:val="009C0813"/>
    <w:rsid w:val="00AC0C06"/>
    <w:rsid w:val="00AC4468"/>
    <w:rsid w:val="00BD5215"/>
    <w:rsid w:val="00BD623C"/>
    <w:rsid w:val="00C33005"/>
    <w:rsid w:val="00C47F86"/>
    <w:rsid w:val="00C77F3B"/>
    <w:rsid w:val="00C82ADF"/>
    <w:rsid w:val="00CB5CD4"/>
    <w:rsid w:val="00D55CE5"/>
    <w:rsid w:val="00D84702"/>
    <w:rsid w:val="00E720DF"/>
    <w:rsid w:val="00ED067F"/>
    <w:rsid w:val="00EE1838"/>
    <w:rsid w:val="00F12341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63C"/>
    <w:pPr>
      <w:spacing w:after="240"/>
    </w:pPr>
    <w:rPr>
      <w:rFonts w:ascii="Verdana" w:hAnsi="Verdana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497E15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3F02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F02E0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F02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63C"/>
    <w:pPr>
      <w:spacing w:after="240"/>
    </w:pPr>
    <w:rPr>
      <w:rFonts w:ascii="Verdana" w:hAnsi="Verdana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497E15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3F02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F02E0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F0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elos\VISITA%20DE%20ESTUD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5BA86164AD489C90F6F684F41EE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2C207-EFAA-4958-85E4-78E04FA244C8}"/>
      </w:docPartPr>
      <w:docPartBody>
        <w:p w:rsidR="00902520" w:rsidRDefault="00055199" w:rsidP="00055199">
          <w:pPr>
            <w:pStyle w:val="675BA86164AD489C90F6F684F41EE21A"/>
          </w:pPr>
          <w:r w:rsidRPr="00D63BBC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99"/>
    <w:rsid w:val="00055199"/>
    <w:rsid w:val="00477553"/>
    <w:rsid w:val="009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7553"/>
    <w:rPr>
      <w:color w:val="808080"/>
    </w:rPr>
  </w:style>
  <w:style w:type="paragraph" w:customStyle="1" w:styleId="810746FEE854431198B71A3994B932E3">
    <w:name w:val="810746FEE854431198B71A3994B932E3"/>
    <w:rsid w:val="00055199"/>
  </w:style>
  <w:style w:type="paragraph" w:customStyle="1" w:styleId="675BA86164AD489C90F6F684F41EE21A">
    <w:name w:val="675BA86164AD489C90F6F684F41EE21A"/>
    <w:rsid w:val="000551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7553"/>
    <w:rPr>
      <w:color w:val="808080"/>
    </w:rPr>
  </w:style>
  <w:style w:type="paragraph" w:customStyle="1" w:styleId="810746FEE854431198B71A3994B932E3">
    <w:name w:val="810746FEE854431198B71A3994B932E3"/>
    <w:rsid w:val="00055199"/>
  </w:style>
  <w:style w:type="paragraph" w:customStyle="1" w:styleId="675BA86164AD489C90F6F684F41EE21A">
    <w:name w:val="675BA86164AD489C90F6F684F41EE21A"/>
    <w:rsid w:val="00055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DE ESTUDO.dot</Template>
  <TotalTime>18</TotalTime>
  <Pages>1</Pages>
  <Words>109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Prevista no PAA  </vt:lpstr>
    </vt:vector>
  </TitlesOfParts>
  <Company>Min. da Educação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Prevista no PAA  </dc:title>
  <dc:subject/>
  <dc:creator>Min. da Educação</dc:creator>
  <cp:keywords/>
  <cp:lastModifiedBy>José Carlos Correia Pinto</cp:lastModifiedBy>
  <cp:revision>11</cp:revision>
  <cp:lastPrinted>2013-11-01T17:45:00Z</cp:lastPrinted>
  <dcterms:created xsi:type="dcterms:W3CDTF">2017-09-28T14:40:00Z</dcterms:created>
  <dcterms:modified xsi:type="dcterms:W3CDTF">2017-12-13T11:59:00Z</dcterms:modified>
</cp:coreProperties>
</file>